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86165" w:rsidR="00786165" w:rsidP="65A710AA" w:rsidRDefault="00786165" w14:paraId="40C5D38A" w14:textId="77777777" w14:noSpellErr="1">
      <w:pPr>
        <w:jc w:val="center"/>
        <w:rPr>
          <w:rFonts w:ascii="Calibri Light" w:hAnsi="Calibri Light" w:cs="Calibri Light"/>
          <w:b w:val="1"/>
          <w:bCs w:val="1"/>
          <w:sz w:val="24"/>
          <w:szCs w:val="24"/>
        </w:rPr>
      </w:pPr>
      <w:r w:rsidRPr="65A710AA" w:rsidR="00786165">
        <w:rPr>
          <w:rFonts w:ascii="Calibri Light" w:hAnsi="Calibri Light" w:cs="Calibri Light"/>
          <w:b w:val="1"/>
          <w:bCs w:val="1"/>
          <w:sz w:val="24"/>
          <w:szCs w:val="24"/>
        </w:rPr>
        <w:t>CAUSA NO. ____________________</w:t>
      </w:r>
    </w:p>
    <w:p w:rsidRPr="00786165" w:rsidR="00786165" w:rsidP="00786165" w:rsidRDefault="00786165" w14:paraId="005135B8" w14:textId="77777777" w14:noSpellErr="1">
      <w:pPr>
        <w:jc w:val="both"/>
        <w:rPr>
          <w:rFonts w:ascii="Calibri Light" w:hAnsi="Calibri Light" w:cs="Calibri Light"/>
          <w:sz w:val="24"/>
          <w:szCs w:val="24"/>
        </w:rPr>
      </w:pPr>
    </w:p>
    <w:p w:rsidRPr="00786165" w:rsidR="00786165" w:rsidP="00786165" w:rsidRDefault="00786165" w14:paraId="46868C7D" w14:textId="77777777" w14:noSpellErr="1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65A710AA" w:rsidR="00786165">
        <w:rPr>
          <w:rFonts w:ascii="Calibri Light" w:hAnsi="Calibri Light" w:cs="Calibri Light"/>
          <w:sz w:val="24"/>
          <w:szCs w:val="24"/>
        </w:rPr>
        <w:t xml:space="preserve">_____________________________ </w:t>
      </w:r>
      <w:r>
        <w:tab/>
      </w:r>
      <w:r w:rsidRPr="65A710AA" w:rsidR="00786165">
        <w:rPr>
          <w:rFonts w:ascii="Calibri Light" w:hAnsi="Calibri Light" w:cs="Calibri Light"/>
          <w:sz w:val="24"/>
          <w:szCs w:val="24"/>
        </w:rPr>
        <w:t xml:space="preserve">§  </w:t>
      </w:r>
      <w:r>
        <w:tab/>
      </w:r>
      <w:r w:rsidRPr="65A710AA" w:rsidR="00786165">
        <w:rPr>
          <w:rFonts w:ascii="Calibri Light" w:hAnsi="Calibri Light" w:cs="Calibri Light"/>
          <w:sz w:val="24"/>
          <w:szCs w:val="24"/>
        </w:rPr>
        <w:t>EN EL TRIBUNAL DE JUSTICIA</w:t>
      </w:r>
    </w:p>
    <w:p w:rsidRPr="00786165" w:rsidR="00786165" w:rsidP="00786165" w:rsidRDefault="00786165" w14:paraId="32C87D8A" w14:textId="77777777" w14:noSpellErr="1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65A710AA" w:rsidR="00786165">
        <w:rPr>
          <w:rFonts w:ascii="Calibri Light" w:hAnsi="Calibri Light" w:cs="Calibri Light"/>
          <w:caps w:val="1"/>
          <w:sz w:val="24"/>
          <w:szCs w:val="24"/>
        </w:rPr>
        <w:t>Demandante</w:t>
      </w:r>
      <w:r>
        <w:tab/>
      </w:r>
      <w:r w:rsidRPr="65A710AA" w:rsidR="00786165">
        <w:rPr>
          <w:rFonts w:ascii="Calibri Light" w:hAnsi="Calibri Light" w:cs="Calibri Light"/>
          <w:sz w:val="24"/>
          <w:szCs w:val="24"/>
        </w:rPr>
        <w:t>§</w:t>
      </w:r>
    </w:p>
    <w:p w:rsidRPr="00786165" w:rsidR="00786165" w:rsidP="00786165" w:rsidRDefault="00786165" w14:paraId="5084EF19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786165">
        <w:rPr>
          <w:rFonts w:ascii="Calibri Light" w:hAnsi="Calibri Light" w:cs="Calibri Light"/>
          <w:sz w:val="24"/>
          <w:szCs w:val="24"/>
          <w:lang w:val="Spanish"/>
        </w:rPr>
        <w:tab/>
      </w:r>
      <w:r w:rsidRPr="00786165" w:rsidR="00786165">
        <w:rPr>
          <w:rFonts w:ascii="Calibri Light" w:hAnsi="Calibri Light" w:cs="Calibri Light"/>
          <w:sz w:val="24"/>
          <w:szCs w:val="24"/>
          <w:lang w:val="Spanish"/>
        </w:rPr>
        <w:t>§</w:t>
      </w:r>
    </w:p>
    <w:p w:rsidRPr="00786165" w:rsidR="00786165" w:rsidP="00786165" w:rsidRDefault="00786165" w14:paraId="16D5755D" w14:textId="10CA3C83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2941D456" w:rsidR="00786165">
        <w:rPr>
          <w:rFonts w:ascii="Calibri Light" w:hAnsi="Calibri Light" w:cs="Calibri Light"/>
          <w:sz w:val="24"/>
          <w:szCs w:val="24"/>
        </w:rPr>
        <w:t>v.</w:t>
      </w:r>
      <w:r>
        <w:tab/>
      </w:r>
      <w:r w:rsidRPr="2941D456" w:rsidR="00786165">
        <w:rPr>
          <w:rFonts w:ascii="Calibri Light" w:hAnsi="Calibri Light" w:cs="Calibri Light"/>
          <w:sz w:val="24"/>
          <w:szCs w:val="24"/>
        </w:rPr>
        <w:t>§</w:t>
      </w:r>
      <w:r>
        <w:tab/>
      </w:r>
      <w:r w:rsidRPr="2941D456" w:rsidR="00786165">
        <w:rPr>
          <w:rFonts w:ascii="Calibri Light" w:hAnsi="Calibri Light" w:cs="Calibri Light"/>
          <w:sz w:val="24"/>
          <w:szCs w:val="24"/>
        </w:rPr>
        <w:t>RECINTO__</w:t>
      </w:r>
      <w:r w:rsidRPr="2941D456" w:rsidR="23BD561E">
        <w:rPr>
          <w:rFonts w:ascii="Calibri Light" w:hAnsi="Calibri Light" w:cs="Calibri Light"/>
          <w:sz w:val="24"/>
          <w:szCs w:val="24"/>
        </w:rPr>
        <w:t>__</w:t>
      </w:r>
      <w:r w:rsidRPr="2941D456" w:rsidR="00786165">
        <w:rPr>
          <w:rFonts w:ascii="Calibri Light" w:hAnsi="Calibri Light" w:cs="Calibri Light"/>
          <w:sz w:val="24"/>
          <w:szCs w:val="24"/>
        </w:rPr>
        <w:t>__</w:t>
      </w:r>
    </w:p>
    <w:p w:rsidRPr="00786165" w:rsidR="00786165" w:rsidP="00786165" w:rsidRDefault="00786165" w14:paraId="16043E1D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786165">
        <w:rPr>
          <w:rFonts w:ascii="Calibri Light" w:hAnsi="Calibri Light" w:cs="Calibri Light"/>
          <w:sz w:val="24"/>
          <w:szCs w:val="24"/>
          <w:lang w:val="Spanish"/>
        </w:rPr>
        <w:tab/>
      </w:r>
      <w:r w:rsidRPr="00786165" w:rsidR="00786165">
        <w:rPr>
          <w:rFonts w:ascii="Calibri Light" w:hAnsi="Calibri Light" w:cs="Calibri Light"/>
          <w:sz w:val="24"/>
          <w:szCs w:val="24"/>
          <w:lang w:val="Spanish"/>
        </w:rPr>
        <w:t>§</w:t>
      </w:r>
    </w:p>
    <w:p w:rsidRPr="00786165" w:rsidR="00786165" w:rsidP="00786165" w:rsidRDefault="00786165" w14:paraId="3BCFA365" w14:textId="77777777" w14:noSpellErr="1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65A710AA" w:rsidR="00786165">
        <w:rPr>
          <w:rFonts w:ascii="Calibri Light" w:hAnsi="Calibri Light" w:cs="Calibri Light"/>
          <w:sz w:val="24"/>
          <w:szCs w:val="24"/>
        </w:rPr>
        <w:t>______________________________</w:t>
      </w:r>
      <w:r>
        <w:tab/>
      </w:r>
      <w:r w:rsidRPr="65A710AA" w:rsidR="00786165">
        <w:rPr>
          <w:rFonts w:ascii="Calibri Light" w:hAnsi="Calibri Light" w:cs="Calibri Light"/>
          <w:sz w:val="24"/>
          <w:szCs w:val="24"/>
        </w:rPr>
        <w:t>§</w:t>
      </w:r>
    </w:p>
    <w:p w:rsidRPr="00786165" w:rsidR="00786165" w:rsidP="00786165" w:rsidRDefault="00786165" w14:paraId="27BC30C3" w14:textId="1E86E953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65A710AA" w:rsidR="00786165">
        <w:rPr>
          <w:rFonts w:ascii="Calibri Light" w:hAnsi="Calibri Light" w:cs="Calibri Light"/>
          <w:caps w:val="1"/>
          <w:sz w:val="24"/>
          <w:szCs w:val="24"/>
        </w:rPr>
        <w:t>Acusado</w:t>
      </w:r>
      <w:r>
        <w:tab/>
      </w:r>
      <w:r w:rsidRPr="65A710AA" w:rsidR="00786165">
        <w:rPr>
          <w:rFonts w:ascii="Calibri Light" w:hAnsi="Calibri Light" w:cs="Calibri Light"/>
          <w:sz w:val="24"/>
          <w:szCs w:val="24"/>
        </w:rPr>
        <w:t>§</w:t>
      </w:r>
      <w:r>
        <w:tab/>
      </w:r>
      <w:r w:rsidRPr="65A710AA" w:rsidR="00786165">
        <w:rPr>
          <w:rFonts w:ascii="Calibri Light" w:hAnsi="Calibri Light" w:cs="Calibri Light"/>
          <w:sz w:val="24"/>
          <w:szCs w:val="24"/>
        </w:rPr>
        <w:t>CONDADO ______________, TEXAS</w:t>
      </w:r>
    </w:p>
    <w:p w:rsidRPr="00786165" w:rsidR="00E364B1" w:rsidP="65A710AA" w:rsidRDefault="00E364B1" w14:paraId="79A75EDC" w14:textId="77777777" w14:noSpellErr="1">
      <w:pPr>
        <w:jc w:val="center"/>
        <w:rPr>
          <w:rFonts w:ascii="Calibri Light" w:hAnsi="Calibri Light" w:cs="Arial" w:asciiTheme="majorAscii" w:hAnsiTheme="majorAscii"/>
          <w:smallCaps w:val="1"/>
          <w:sz w:val="24"/>
          <w:szCs w:val="24"/>
        </w:rPr>
      </w:pPr>
    </w:p>
    <w:p w:rsidRPr="00786165" w:rsidR="00934502" w:rsidP="65A710AA" w:rsidRDefault="00FD3361" w14:paraId="24EF1CB4" w14:textId="77777777" w14:noSpellErr="1">
      <w:pPr>
        <w:ind w:left="-720"/>
        <w:jc w:val="center"/>
        <w:rPr>
          <w:rFonts w:ascii="Calibri Light" w:hAnsi="Calibri Light" w:cs="Arial" w:asciiTheme="majorAscii" w:hAnsiTheme="majorAscii"/>
          <w:b w:val="1"/>
          <w:bCs w:val="1"/>
          <w:smallCaps w:val="1"/>
          <w:sz w:val="28"/>
          <w:szCs w:val="28"/>
        </w:rPr>
      </w:pPr>
      <w:r w:rsidRPr="65A710AA" w:rsidR="00FD3361">
        <w:rPr>
          <w:rFonts w:ascii="Calibri Light" w:hAnsi="Calibri Light" w:cs="Arial" w:asciiTheme="majorAscii" w:hAnsiTheme="majorAscii"/>
          <w:b w:val="1"/>
          <w:bCs w:val="1"/>
          <w:smallCaps w:val="1"/>
          <w:sz w:val="28"/>
          <w:szCs w:val="28"/>
        </w:rPr>
        <w:t>ORDEN DE PAGO DE LA RENTA EN LA SECRETARÍA DEL TRIBUNAL DE JUSTICIA</w:t>
      </w:r>
    </w:p>
    <w:p w:rsidRPr="00786165" w:rsidR="00B15ABD" w:rsidP="65A710AA" w:rsidRDefault="00FD3361" w14:paraId="042CE5C2" w14:textId="77777777" w14:noSpellErr="1">
      <w:pPr>
        <w:spacing w:before="120" w:after="120" w:line="288" w:lineRule="auto"/>
        <w:rPr>
          <w:rFonts w:ascii="Calibri" w:hAnsi="Calibri" w:cs="Arial" w:asciiTheme="minorAscii" w:hAnsiTheme="minorAscii"/>
          <w:sz w:val="24"/>
          <w:szCs w:val="24"/>
        </w:rPr>
      </w:pPr>
      <w:r w:rsidRPr="65A710AA" w:rsidR="00FD3361">
        <w:rPr>
          <w:rFonts w:ascii="Calibri" w:hAnsi="Calibri" w:cs="Arial" w:asciiTheme="minorAscii" w:hAnsiTheme="minorAscii"/>
          <w:b w:val="1"/>
          <w:bCs w:val="1"/>
          <w:caps w:val="1"/>
          <w:sz w:val="24"/>
          <w:szCs w:val="24"/>
        </w:rPr>
        <w:t xml:space="preserve">Por la </w:t>
      </w:r>
      <w:r w:rsidRPr="65A710AA" w:rsidR="00FD3361">
        <w:rPr>
          <w:rFonts w:ascii="Calibri" w:hAnsi="Calibri" w:cs="Arial" w:asciiTheme="minorAscii" w:hAnsiTheme="minorAscii"/>
          <w:b w:val="1"/>
          <w:bCs w:val="1"/>
          <w:caps w:val="1"/>
          <w:sz w:val="24"/>
          <w:szCs w:val="24"/>
        </w:rPr>
        <w:t>presente</w:t>
      </w:r>
      <w:r w:rsidRPr="65A710AA" w:rsidR="00FD3361">
        <w:rPr>
          <w:rFonts w:ascii="Calibri" w:hAnsi="Calibri" w:cs="Arial" w:asciiTheme="minorAscii" w:hAnsiTheme="minorAscii"/>
          <w:b w:val="1"/>
          <w:bCs w:val="1"/>
          <w:caps w:val="1"/>
          <w:sz w:val="24"/>
          <w:szCs w:val="24"/>
        </w:rPr>
        <w:t xml:space="preserve"> se le </w:t>
      </w:r>
      <w:r w:rsidRPr="65A710AA" w:rsidR="00FD3361">
        <w:rPr>
          <w:rFonts w:ascii="Calibri" w:hAnsi="Calibri" w:cs="Arial" w:asciiTheme="minorAscii" w:hAnsiTheme="minorAscii"/>
          <w:b w:val="1"/>
          <w:bCs w:val="1"/>
          <w:caps w:val="1"/>
          <w:sz w:val="24"/>
          <w:szCs w:val="24"/>
        </w:rPr>
        <w:t>ordena</w:t>
      </w:r>
      <w:r w:rsidRPr="65A710AA" w:rsidR="00FD3361">
        <w:rPr>
          <w:rFonts w:ascii="Calibri" w:hAnsi="Calibri" w:cs="Arial" w:asciiTheme="minorAscii" w:hAnsiTheme="minorAscii"/>
          <w:sz w:val="24"/>
          <w:szCs w:val="24"/>
        </w:rPr>
        <w:t xml:space="preserve"> que:</w:t>
      </w:r>
    </w:p>
    <w:p w:rsidRPr="00786165" w:rsidR="00FD3361" w:rsidP="65A710AA" w:rsidRDefault="00B15ABD" w14:paraId="7417DE5F" w14:textId="33FB8EBC">
      <w:pPr>
        <w:spacing w:before="120" w:after="120" w:line="288" w:lineRule="auto"/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</w:pPr>
      <w:r w:rsidRPr="65A710AA" w:rsidR="00B15ABD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Deposite</w:t>
      </w:r>
      <w:r w:rsidRPr="65A710AA" w:rsidR="00B15ABD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B15ABD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el</w:t>
      </w:r>
      <w:r w:rsidRPr="65A710AA" w:rsidR="00B15ABD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B15ABD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alquiler</w:t>
      </w:r>
      <w:r w:rsidRPr="65A710AA" w:rsidR="00B15ABD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B15ABD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por</w:t>
      </w:r>
      <w:r w:rsidRPr="65A710AA" w:rsidR="00B15ABD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 la </w:t>
      </w:r>
      <w:r w:rsidRPr="65A710AA" w:rsidR="00B15ABD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cantidad</w:t>
      </w:r>
      <w:r w:rsidRPr="65A710AA" w:rsidR="00B15ABD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 de $___________________ </w:t>
      </w:r>
      <w:r w:rsidRPr="65A710AA" w:rsidR="00B15ABD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en</w:t>
      </w:r>
      <w:r w:rsidRPr="65A710AA" w:rsidR="00B15ABD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B15ABD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el</w:t>
      </w:r>
      <w:r w:rsidRPr="65A710AA" w:rsidR="00B15ABD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B15ABD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registro</w:t>
      </w:r>
      <w:r w:rsidRPr="65A710AA" w:rsidR="00B15ABD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 de </w:t>
      </w:r>
      <w:r w:rsidRPr="65A710AA" w:rsidR="00B15ABD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este</w:t>
      </w:r>
      <w:r w:rsidRPr="65A710AA" w:rsidR="00B15ABD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 tribunal </w:t>
      </w:r>
      <w:r w:rsidRPr="65A710AA" w:rsidR="00B15ABD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el</w:t>
      </w:r>
      <w:r w:rsidRPr="65A710AA" w:rsidR="00B15ABD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 </w:t>
      </w:r>
      <w:r w:rsidRPr="00786165" w:rsidR="004C5FB5">
        <w:rPr>
          <w:rFonts w:asciiTheme="minorHAnsi" w:hAnsiTheme="minorHAnsi"/>
          <w:sz w:val="24"/>
          <w:szCs w:val="24"/>
          <w:lang w:val="Spanish"/>
        </w:rPr>
      </w:r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______________________ 20___. El </w:t>
      </w:r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pago</w:t>
      </w:r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debe</w:t>
      </w:r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hacerse</w:t>
      </w:r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a </w:t>
      </w:r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más</w:t>
      </w:r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tardar</w:t>
      </w:r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en</w:t>
      </w:r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___</w:t>
      </w:r>
      <w:bookmarkStart w:name="_Int_1QjZvhdk" w:id="253145585"/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_:_</w:t>
      </w:r>
      <w:bookmarkEnd w:id="253145585"/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___ _</w:t>
      </w:r>
      <w:bookmarkStart w:name="_Int_1AY9eW2i" w:id="684098819"/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_.M.</w:t>
      </w:r>
      <w:bookmarkEnd w:id="684098819"/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, que es la hora de </w:t>
      </w:r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cierre</w:t>
      </w:r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de </w:t>
      </w:r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esta</w:t>
      </w:r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corte </w:t>
      </w:r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en</w:t>
      </w:r>
      <w:r w:rsidRPr="65A710AA" w:rsidR="00675248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ese día. </w:t>
      </w:r>
      <w:r w:rsidRPr="65A710AA" w:rsidR="004C5FB5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El </w:t>
      </w:r>
      <w:r w:rsidRPr="65A710AA" w:rsidR="004C5FB5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>pago</w:t>
      </w:r>
      <w:r w:rsidRPr="65A710AA" w:rsidR="004C5FB5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 se </w:t>
      </w:r>
      <w:r w:rsidRPr="65A710AA" w:rsidR="004C5FB5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>realizará</w:t>
      </w:r>
      <w:r w:rsidRPr="65A710AA" w:rsidR="004C5FB5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4C5FB5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>en</w:t>
      </w:r>
      <w:r w:rsidRPr="65A710AA" w:rsidR="004C5FB5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 forma de:</w:t>
      </w:r>
    </w:p>
    <w:p w:rsidRPr="00786165" w:rsidR="00FD3361" w:rsidP="65A710AA" w:rsidRDefault="002C12B7" w14:paraId="52BACAD0" w14:textId="77777777">
      <w:pPr>
        <w:pStyle w:val="ListParagraph"/>
        <w:numPr>
          <w:ilvl w:val="0"/>
          <w:numId w:val="1"/>
        </w:numPr>
        <w:spacing w:before="120" w:after="120" w:line="288" w:lineRule="auto"/>
        <w:ind w:left="450" w:firstLine="0"/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</w:pPr>
      <w:r w:rsidRPr="65A710AA" w:rsidR="002C12B7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>Efectivo</w:t>
      </w:r>
    </w:p>
    <w:p w:rsidRPr="004C5FB5" w:rsidR="00675248" w:rsidP="65A710AA" w:rsidRDefault="002C12B7" w14:paraId="13BCB670" w14:textId="5D594051">
      <w:pPr>
        <w:pStyle w:val="ListParagraph"/>
        <w:numPr>
          <w:ilvl w:val="0"/>
          <w:numId w:val="1"/>
        </w:numPr>
        <w:spacing w:before="120" w:after="120" w:line="288" w:lineRule="auto"/>
        <w:ind w:left="450" w:firstLine="0"/>
        <w:rPr>
          <w:rFonts w:ascii="Calibri" w:hAnsi="Calibri" w:cs="Arial" w:asciiTheme="minorAscii" w:hAnsiTheme="minorAscii"/>
          <w:sz w:val="24"/>
          <w:szCs w:val="24"/>
        </w:rPr>
      </w:pPr>
      <w:r w:rsidRPr="65A710AA" w:rsidR="002C12B7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Cheque </w:t>
      </w:r>
      <w:r w:rsidRPr="65A710AA" w:rsidR="002C12B7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>pagadero</w:t>
      </w:r>
      <w:r w:rsidRPr="65A710AA" w:rsidR="002C12B7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 a: ___________</w:t>
      </w:r>
      <w:r w:rsidRPr="65A710AA" w:rsidR="002C12B7">
        <w:rPr>
          <w:rFonts w:ascii="Calibri" w:hAnsi="Calibri" w:cs="Arial" w:asciiTheme="minorAscii" w:hAnsiTheme="minorAscii"/>
          <w:sz w:val="24"/>
          <w:szCs w:val="24"/>
        </w:rPr>
        <w:t>______________________</w:t>
      </w:r>
    </w:p>
    <w:p w:rsidRPr="004C5FB5" w:rsidR="00675248" w:rsidP="65A710AA" w:rsidRDefault="00FD3361" w14:paraId="7412A863" w14:textId="0B995A81">
      <w:pPr>
        <w:pStyle w:val="ListParagraph"/>
        <w:numPr>
          <w:ilvl w:val="0"/>
          <w:numId w:val="1"/>
        </w:numPr>
        <w:spacing w:before="120" w:after="120" w:line="288" w:lineRule="auto"/>
        <w:ind w:left="450" w:firstLine="0"/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</w:pPr>
      <w:r w:rsidRPr="65A710AA" w:rsidR="00FD3361">
        <w:rPr>
          <w:rFonts w:ascii="Calibri" w:hAnsi="Calibri" w:cs="Arial" w:asciiTheme="minorAscii" w:hAnsiTheme="minorAscii"/>
          <w:sz w:val="24"/>
          <w:szCs w:val="24"/>
        </w:rPr>
        <w:t xml:space="preserve">Giro postal </w:t>
      </w:r>
      <w:r w:rsidRPr="65A710AA" w:rsidR="00FD3361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>pagadero</w:t>
      </w:r>
      <w:r w:rsidRPr="65A710AA" w:rsidR="00FD3361">
        <w:rPr>
          <w:rFonts w:ascii="Calibri" w:hAnsi="Calibri" w:cs="Arial" w:asciiTheme="minorAscii" w:hAnsiTheme="minorAscii"/>
          <w:noProof w:val="0"/>
          <w:sz w:val="24"/>
          <w:szCs w:val="24"/>
          <w:lang w:val="es-US"/>
        </w:rPr>
        <w:t xml:space="preserve"> a: _________________________________ </w:t>
      </w:r>
    </w:p>
    <w:p w:rsidRPr="00786165" w:rsidR="00FD3361" w:rsidP="65A710AA" w:rsidRDefault="00934502" w14:paraId="0AD2DD46" w14:textId="77777777">
      <w:pPr>
        <w:spacing w:before="120" w:after="120" w:line="288" w:lineRule="auto"/>
        <w:rPr>
          <w:rFonts w:ascii="Calibri" w:hAnsi="Calibri" w:asciiTheme="minorAscii" w:hAnsiTheme="minorAscii"/>
          <w:noProof w:val="0"/>
          <w:sz w:val="24"/>
          <w:szCs w:val="24"/>
          <w:lang w:val="es-US"/>
        </w:rPr>
      </w:pPr>
      <w:r w:rsidRPr="65A710AA" w:rsidR="00934502">
        <w:rPr>
          <w:rFonts w:ascii="Calibri" w:hAnsi="Calibri" w:asciiTheme="minorAscii" w:hAnsiTheme="minorAscii"/>
          <w:b w:val="1"/>
          <w:bCs w:val="1"/>
          <w:noProof w:val="0"/>
          <w:sz w:val="24"/>
          <w:szCs w:val="24"/>
          <w:lang w:val="es-US"/>
        </w:rPr>
        <w:t xml:space="preserve">NO DEPOSITAR </w:t>
      </w:r>
      <w:r w:rsidRPr="00786165">
        <w:rPr>
          <w:rFonts w:asciiTheme="minorHAnsi" w:hAnsiTheme="minorHAnsi"/>
          <w:sz w:val="24"/>
          <w:szCs w:val="24"/>
          <w:lang w:val="Spanish"/>
        </w:rPr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la 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cantidad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requerida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de 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alquiler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en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el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registro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de 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este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tribunal antes de la 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fecha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anterior 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puede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resultar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en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que 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el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tribunal 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emita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una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orden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de 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posesión</w:t>
      </w:r>
      <w:r w:rsidRPr="65A710AA" w:rsidR="009E03D7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9E03D7">
        <w:rPr>
          <w:rFonts w:ascii="Calibri" w:hAnsi="Calibri" w:asciiTheme="minorAscii" w:hAnsiTheme="minorAscii"/>
          <w:b w:val="1"/>
          <w:bCs w:val="1"/>
          <w:noProof w:val="0"/>
          <w:sz w:val="24"/>
          <w:szCs w:val="24"/>
          <w:lang w:val="es-US"/>
        </w:rPr>
        <w:t xml:space="preserve">sin </w:t>
      </w:r>
      <w:r w:rsidRPr="65A710AA" w:rsidR="009E03D7">
        <w:rPr>
          <w:rFonts w:ascii="Calibri" w:hAnsi="Calibri" w:asciiTheme="minorAscii" w:hAnsiTheme="minorAscii"/>
          <w:b w:val="1"/>
          <w:bCs w:val="1"/>
          <w:noProof w:val="0"/>
          <w:sz w:val="24"/>
          <w:szCs w:val="24"/>
          <w:lang w:val="es-US"/>
        </w:rPr>
        <w:t>una</w:t>
      </w:r>
      <w:r w:rsidRPr="65A710AA" w:rsidR="009E03D7">
        <w:rPr>
          <w:rFonts w:ascii="Calibri" w:hAnsi="Calibri" w:asciiTheme="minorAscii" w:hAnsiTheme="minorAscii"/>
          <w:b w:val="1"/>
          <w:bCs w:val="1"/>
          <w:noProof w:val="0"/>
          <w:sz w:val="24"/>
          <w:szCs w:val="24"/>
          <w:lang w:val="es-US"/>
        </w:rPr>
        <w:t xml:space="preserve"> audiencia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.</w:t>
      </w:r>
    </w:p>
    <w:p w:rsidR="004C5FB5" w:rsidP="65A710AA" w:rsidRDefault="004C5FB5" w14:paraId="4278692E" w14:textId="77777777" w14:noSpellErr="1">
      <w:pPr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Pr="00786165" w:rsidR="00786165" w:rsidP="65A710AA" w:rsidRDefault="00786165" w14:paraId="567F6AEB" w14:textId="40B6DE3C" w14:noSpellErr="1">
      <w:pPr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5A710AA" w:rsidR="00786165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EMITIDO Y FIRMADO EL </w:t>
      </w:r>
      <w:r w:rsidRPr="65A710AA" w:rsidR="00786165">
        <w:rPr>
          <w:rFonts w:ascii="Calibri" w:hAnsi="Calibri" w:eastAsia="Calibri" w:cs="Calibri"/>
          <w:sz w:val="24"/>
          <w:szCs w:val="24"/>
        </w:rPr>
        <w:t xml:space="preserve">_________________________ </w:t>
      </w:r>
      <w:r w:rsidRPr="65A710AA" w:rsidR="00786165">
        <w:rPr>
          <w:rFonts w:ascii="Calibri" w:hAnsi="Calibri" w:eastAsia="Calibri" w:cs="Calibri"/>
          <w:sz w:val="24"/>
          <w:szCs w:val="24"/>
        </w:rPr>
        <w:t>20____</w:t>
      </w:r>
      <w:r w:rsidRPr="65A710AA" w:rsidR="00786165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. </w:t>
      </w:r>
    </w:p>
    <w:p w:rsidRPr="00786165" w:rsidR="00786165" w:rsidP="2941D456" w:rsidRDefault="00786165" w14:textId="77777777" w14:paraId="3200D1E6" w14:noSpellErr="1"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 w:rsidRPr="00786165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786165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786165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786165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786165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786165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786165">
        <w:rPr>
          <w:rFonts w:ascii="Calibri" w:hAnsi="Calibri" w:eastAsia="Calibri" w:cs="Calibri"/>
          <w:sz w:val="24"/>
          <w:szCs w:val="24"/>
          <w:lang w:val="Spanish"/>
        </w:rPr>
        <w:tab/>
      </w:r>
    </w:p>
    <w:p w:rsidRPr="00786165" w:rsidR="00786165" w:rsidP="00786165" w:rsidRDefault="00786165" w14:paraId="648134A7" w14:textId="77777777" w14:noSpellErr="1">
      <w:pPr>
        <w:rPr>
          <w:rFonts w:ascii="Calibri" w:hAnsi="Calibri" w:eastAsia="Calibri" w:cs="Calibri"/>
          <w:sz w:val="24"/>
          <w:szCs w:val="24"/>
        </w:rPr>
      </w:pPr>
      <w:r w:rsidRPr="65A710AA" w:rsidR="00786165">
        <w:rPr>
          <w:rFonts w:ascii="Calibri" w:hAnsi="Calibri" w:eastAsia="Calibri" w:cs="Calibri"/>
          <w:sz w:val="24"/>
          <w:szCs w:val="24"/>
        </w:rPr>
        <w:t>________________________________________________</w:t>
      </w:r>
    </w:p>
    <w:p w:rsidRPr="00786165" w:rsidR="00786165" w:rsidP="00786165" w:rsidRDefault="00786165" w14:paraId="4BCDCB2D" w14:textId="77777777" w14:noSpellErr="1">
      <w:pPr>
        <w:rPr>
          <w:rFonts w:ascii="Calibri" w:hAnsi="Calibri" w:eastAsia="Calibri" w:cs="Calibri"/>
          <w:sz w:val="24"/>
          <w:szCs w:val="24"/>
        </w:rPr>
      </w:pPr>
      <w:r w:rsidRPr="65A710AA" w:rsidR="00786165">
        <w:rPr>
          <w:rFonts w:ascii="Calibri" w:hAnsi="Calibri" w:eastAsia="Calibri" w:cs="Calibri"/>
          <w:sz w:val="24"/>
          <w:szCs w:val="24"/>
        </w:rPr>
        <w:t>JUEZ DE PAZ, COMISARÍA _______</w:t>
      </w:r>
    </w:p>
    <w:p w:rsidRPr="00786165" w:rsidR="00F27E40" w:rsidP="65A710AA" w:rsidRDefault="00FC46B5" w14:paraId="41F0A137" w14:textId="283D7890">
      <w:pPr>
        <w:spacing w:before="120" w:after="120" w:line="288" w:lineRule="auto"/>
        <w:rPr>
          <w:rFonts w:ascii="Calibri" w:hAnsi="Calibri" w:eastAsia="Calibri" w:cs="Calibri"/>
          <w:sz w:val="24"/>
          <w:szCs w:val="24"/>
        </w:rPr>
      </w:pPr>
      <w:r w:rsidRPr="00786165">
        <w:rPr>
          <w:rFonts w:asciiTheme="minorHAnsi" w:hAnsiTheme="minorHAnsi"/>
          <w:noProof/>
          <w:sz w:val="32"/>
          <w:szCs w:val="32"/>
          <w:lang w:val="Spanis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3FBEEE30" wp14:anchorId="3CE8883A">
                <wp:simplePos x="0" y="0"/>
                <wp:positionH relativeFrom="column">
                  <wp:posOffset>-19050</wp:posOffset>
                </wp:positionH>
                <wp:positionV relativeFrom="paragraph">
                  <wp:posOffset>313690</wp:posOffset>
                </wp:positionV>
                <wp:extent cx="5791200" cy="0"/>
                <wp:effectExtent l="0" t="0" r="19050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CC6CF09">
              <v:line id="Line 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1.5pt,24.7pt" to="454.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V0pIw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" w14:anchorId="50EC365E">
                <v:stroke linestyle="thinThin"/>
              </v:line>
            </w:pict>
          </mc:Fallback>
        </mc:AlternateContent>
      </w:r>
      <w:r w:rsidRPr="65A710AA" w:rsidR="00786165">
        <w:rPr>
          <w:rFonts w:ascii="Calibri" w:hAnsi="Calibri" w:eastAsia="Calibri" w:cs="Calibri"/>
          <w:sz w:val="24"/>
          <w:szCs w:val="24"/>
        </w:rPr>
        <w:t xml:space="preserve">CONDADO _____________________, TEXAS </w:t>
      </w:r>
    </w:p>
    <w:p w:rsidRPr="00786165" w:rsidR="00934502" w:rsidP="65A710AA" w:rsidRDefault="00934502" w14:paraId="4765842F" w14:textId="77777777">
      <w:pPr>
        <w:spacing w:before="120" w:after="120" w:line="288" w:lineRule="auto"/>
        <w:rPr>
          <w:rFonts w:ascii="Calibri" w:hAnsi="Calibri" w:asciiTheme="minorAscii" w:hAnsiTheme="minorAscii"/>
          <w:noProof w:val="0"/>
          <w:sz w:val="24"/>
          <w:szCs w:val="24"/>
          <w:lang w:val="es-US"/>
        </w:rPr>
      </w:pP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____ (</w:t>
      </w:r>
      <w:r w:rsidRPr="65A710AA" w:rsidR="00934502">
        <w:rPr>
          <w:rFonts w:ascii="Calibri" w:hAnsi="Calibri" w:asciiTheme="minorAscii" w:hAnsiTheme="minorAscii"/>
          <w:i w:val="1"/>
          <w:iCs w:val="1"/>
          <w:noProof w:val="0"/>
          <w:sz w:val="24"/>
          <w:szCs w:val="24"/>
          <w:lang w:val="es-US"/>
        </w:rPr>
        <w:t>inicial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)</w:t>
      </w:r>
      <w:r>
        <w:tab/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Por la 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presente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acuso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recibo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de 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esta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Orden de 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Depósito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de Renta 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en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la 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Secretaría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del Tribunal de Justicia.</w:t>
      </w:r>
    </w:p>
    <w:p w:rsidRPr="00786165" w:rsidR="00F27E40" w:rsidP="65A710AA" w:rsidRDefault="00934502" w14:paraId="1C8CEAAC" w14:textId="77777777">
      <w:pPr>
        <w:spacing w:before="120" w:after="120" w:line="288" w:lineRule="auto"/>
        <w:rPr>
          <w:rFonts w:ascii="Calibri" w:hAnsi="Calibri" w:asciiTheme="minorAscii" w:hAnsiTheme="minorAscii"/>
          <w:noProof w:val="0"/>
          <w:sz w:val="24"/>
          <w:szCs w:val="24"/>
          <w:lang w:val="es-US"/>
        </w:rPr>
      </w:pP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____ (</w:t>
      </w:r>
      <w:r w:rsidRPr="65A710AA" w:rsidR="00934502">
        <w:rPr>
          <w:rFonts w:ascii="Calibri" w:hAnsi="Calibri" w:asciiTheme="minorAscii" w:hAnsiTheme="minorAscii"/>
          <w:i w:val="1"/>
          <w:iCs w:val="1"/>
          <w:noProof w:val="0"/>
          <w:sz w:val="24"/>
          <w:szCs w:val="24"/>
          <w:lang w:val="es-US"/>
        </w:rPr>
        <w:t>inicial</w:t>
      </w:r>
      <w:r w:rsidRPr="65A710AA" w:rsidR="00934502">
        <w:rPr>
          <w:rFonts w:ascii="Calibri" w:hAnsi="Calibri" w:asciiTheme="minorAscii" w:hAnsiTheme="minorAscii"/>
          <w:i w:val="1"/>
          <w:iCs w:val="1"/>
          <w:noProof w:val="0"/>
          <w:sz w:val="24"/>
          <w:szCs w:val="24"/>
          <w:lang w:val="es-US"/>
        </w:rPr>
        <w:t>)</w:t>
      </w:r>
      <w:r>
        <w:tab/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Entiendo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que 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en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el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caso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de que no 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deposite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el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alquiler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en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el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registro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del tribunal, se 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puede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emitir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una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orden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de 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posesión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sin 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>una</w:t>
      </w:r>
      <w:r w:rsidRPr="65A710AA" w:rsidR="00934502">
        <w:rPr>
          <w:rFonts w:ascii="Calibri" w:hAnsi="Calibri" w:asciiTheme="minorAscii" w:hAnsiTheme="minorAscii"/>
          <w:noProof w:val="0"/>
          <w:sz w:val="24"/>
          <w:szCs w:val="24"/>
          <w:lang w:val="es-US"/>
        </w:rPr>
        <w:t xml:space="preserve"> audiencia.</w:t>
      </w:r>
    </w:p>
    <w:p w:rsidRPr="00786165" w:rsidR="00934502" w:rsidP="65A710AA" w:rsidRDefault="00F27E40" w14:paraId="65139C07" w14:textId="77777777">
      <w:pPr>
        <w:spacing w:before="360"/>
        <w:rPr>
          <w:rFonts w:ascii="Calibri" w:hAnsi="Calibri" w:asciiTheme="minorAscii" w:hAnsiTheme="minorAscii"/>
          <w:sz w:val="24"/>
          <w:szCs w:val="24"/>
        </w:rPr>
      </w:pPr>
      <w:r w:rsidRPr="65A710AA" w:rsidR="00F27E40">
        <w:rPr>
          <w:rFonts w:ascii="Calibri" w:hAnsi="Calibri" w:asciiTheme="minorAscii" w:hAnsiTheme="minorAscii"/>
          <w:sz w:val="24"/>
          <w:szCs w:val="24"/>
          <w:lang w:val="Spanish"/>
        </w:rPr>
        <w:t xml:space="preserve">______________________________________ </w:t>
      </w:r>
      <w:r w:rsidRPr="00786165" w:rsidR="00675248">
        <w:rPr>
          <w:rFonts w:asciiTheme="minorHAnsi" w:hAnsiTheme="minorHAnsi"/>
          <w:sz w:val="24"/>
          <w:szCs w:val="24"/>
          <w:lang w:val="Spanish"/>
        </w:rPr>
        <w:tab/>
      </w:r>
      <w:r w:rsidRPr="00786165" w:rsidR="00675248">
        <w:rPr>
          <w:rFonts w:asciiTheme="minorHAnsi" w:hAnsiTheme="minorHAnsi"/>
          <w:sz w:val="24"/>
          <w:szCs w:val="24"/>
          <w:lang w:val="Spanish"/>
        </w:rPr>
      </w:r>
      <w:r w:rsidRPr="00786165" w:rsidR="00675248">
        <w:rPr>
          <w:rFonts w:asciiTheme="minorHAnsi" w:hAnsiTheme="minorHAnsi"/>
          <w:sz w:val="24"/>
          <w:szCs w:val="24"/>
          <w:lang w:val="Spanish"/>
        </w:rPr>
        <w:tab/>
      </w:r>
      <w:r w:rsidRPr="65A710AA" w:rsidR="001851AC">
        <w:rPr>
          <w:rFonts w:ascii="Calibri" w:hAnsi="Calibri" w:asciiTheme="minorAscii" w:hAnsiTheme="minorAscii"/>
          <w:sz w:val="24"/>
          <w:szCs w:val="24"/>
          <w:lang w:val="Spanish"/>
        </w:rPr>
        <w:t>______________________</w:t>
      </w:r>
    </w:p>
    <w:p w:rsidRPr="00786165" w:rsidR="001851AC" w:rsidP="65A710AA" w:rsidRDefault="00675248" w14:paraId="3C55A6B0" w14:textId="77777777" w14:noSpellErr="1">
      <w:pPr>
        <w:spacing w:after="120"/>
        <w:rPr>
          <w:rFonts w:ascii="Calibri" w:hAnsi="Calibri" w:asciiTheme="minorAscii" w:hAnsiTheme="minorAscii"/>
        </w:rPr>
      </w:pPr>
      <w:r w:rsidRPr="65A710AA" w:rsidR="00675248">
        <w:rPr>
          <w:rFonts w:ascii="Calibri" w:hAnsi="Calibri" w:asciiTheme="minorAscii" w:hAnsiTheme="minorAscii"/>
          <w:sz w:val="24"/>
          <w:szCs w:val="24"/>
        </w:rPr>
        <w:t>Firma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5A710AA" w:rsidR="00675248">
        <w:rPr>
          <w:rFonts w:ascii="Calibri" w:hAnsi="Calibri" w:asciiTheme="minorAscii" w:hAnsiTheme="minorAscii"/>
          <w:sz w:val="24"/>
          <w:szCs w:val="24"/>
        </w:rPr>
        <w:t>Fecha</w:t>
      </w:r>
    </w:p>
    <w:sectPr w:rsidRPr="00786165" w:rsidR="001851AC" w:rsidSect="00786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0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6480" w:rsidRDefault="00706480" w14:paraId="0DB9871C" w14:textId="77777777">
      <w:r>
        <w:separator/>
      </w:r>
    </w:p>
  </w:endnote>
  <w:endnote w:type="continuationSeparator" w:id="0">
    <w:p w:rsidR="00706480" w:rsidRDefault="00706480" w14:paraId="6D6CF19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0A4C" w:rsidRDefault="00B80A4C" w14:paraId="02EE45F3" w14:textId="77777777" w14:noSpellErr="1">
    <w:pPr>
      <w:pStyle w:val="Footer"/>
      <w:rPr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B80A4C" w:rsidR="00D60BDA" w:rsidP="00B80A4C" w:rsidRDefault="00D60BDA" w14:paraId="76B65AE6" w14:textId="77777777" w14:noSpellErr="1">
    <w:pPr>
      <w:pStyle w:val="Footer"/>
      <w:rPr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0A4C" w:rsidRDefault="00B80A4C" w14:paraId="6B3F403B" w14:textId="77777777" w14:noSpellErr="1">
    <w:pPr>
      <w:pStyle w:val="Foo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6480" w:rsidRDefault="00706480" w14:paraId="1AC48E77" w14:textId="77777777">
      <w:r>
        <w:separator/>
      </w:r>
    </w:p>
  </w:footnote>
  <w:footnote w:type="continuationSeparator" w:id="0">
    <w:p w:rsidR="00706480" w:rsidRDefault="00706480" w14:paraId="14F1456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0A4C" w:rsidRDefault="00B80A4C" w14:paraId="54B219AC" w14:textId="77777777" w14:noSpellErr="1">
    <w:pPr>
      <w:pStyle w:val="Header"/>
      <w:rPr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0A4C" w:rsidRDefault="00B80A4C" w14:paraId="587C53B1" w14:textId="77777777" w14:noSpellErr="1">
    <w:pPr>
      <w:pStyle w:val="Header"/>
      <w:rPr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0A4C" w:rsidRDefault="00B80A4C" w14:paraId="7FCACE93" w14:textId="77777777" w14:noSpellErr="1">
    <w:pPr>
      <w:pStyle w:val="Header"/>
      <w:rPr/>
    </w:pPr>
  </w:p>
</w:hdr>
</file>

<file path=word/intelligence2.xml><?xml version="1.0" encoding="utf-8"?>
<int2:intelligence xmlns:int2="http://schemas.microsoft.com/office/intelligence/2020/intelligence">
  <int2:observations>
    <int2:textHash int2:hashCode="Tx6k8J2yqq+wqS" int2:id="EjI2hC5r">
      <int2:state int2:type="AugLoop_Text_Critique" int2:value="Rejected"/>
    </int2:textHash>
    <int2:textHash int2:hashCode="obOluz9NcZ0zSf" int2:id="kq8rIMDr">
      <int2:state int2:type="AugLoop_Text_Critique" int2:value="Rejected"/>
    </int2:textHash>
    <int2:textHash int2:hashCode="sTkCkkoN+e/w6n" int2:id="wO7cQHAS">
      <int2:state int2:type="AugLoop_Text_Critique" int2:value="Rejected"/>
    </int2:textHash>
    <int2:textHash int2:hashCode="yrRGM/yF/9/sKU" int2:id="dyOQ1Gln">
      <int2:state int2:type="AugLoop_Text_Critique" int2:value="Rejected"/>
    </int2:textHash>
    <int2:textHash int2:hashCode="iLf/kLSPanw/dy" int2:id="b09WKJuP">
      <int2:state int2:type="AugLoop_Text_Critique" int2:value="Rejected"/>
    </int2:textHash>
    <int2:bookmark int2:bookmarkName="_Int_1AY9eW2i" int2:invalidationBookmarkName="" int2:hashCode="zFTps3p627wJ6x" int2:id="1bSUnovp">
      <int2:state int2:type="AugLoop_Text_Critique" int2:value="Rejected"/>
    </int2:bookmark>
    <int2:bookmark int2:bookmarkName="_Int_1QjZvhdk" int2:invalidationBookmarkName="" int2:hashCode="rpLP0DjkUSvzDa" int2:id="QIflzQXE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85522"/>
    <w:multiLevelType w:val="hybridMultilevel"/>
    <w:tmpl w:val="548A8D6C"/>
    <w:lvl w:ilvl="0" w:tplc="94865E6E">
      <w:start w:val="1"/>
      <w:numFmt w:val="bullet"/>
      <w:lvlText w:val="o"/>
      <w:lvlJc w:val="left"/>
      <w:pPr>
        <w:ind w:left="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" w15:restartNumberingAfterBreak="0">
    <w:nsid w:val="70E6648C"/>
    <w:multiLevelType w:val="hybridMultilevel"/>
    <w:tmpl w:val="AF8AE108"/>
    <w:lvl w:ilvl="0" w:tplc="94865E6E">
      <w:start w:val="1"/>
      <w:numFmt w:val="bullet"/>
      <w:lvlText w:val="o"/>
      <w:lvlJc w:val="left"/>
      <w:pPr>
        <w:ind w:left="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2E"/>
    <w:rsid w:val="000A50EB"/>
    <w:rsid w:val="000D5659"/>
    <w:rsid w:val="000F07AF"/>
    <w:rsid w:val="0015541E"/>
    <w:rsid w:val="001851AC"/>
    <w:rsid w:val="00247CC7"/>
    <w:rsid w:val="002C12B7"/>
    <w:rsid w:val="002D5863"/>
    <w:rsid w:val="002E70A8"/>
    <w:rsid w:val="00347FFB"/>
    <w:rsid w:val="003B755E"/>
    <w:rsid w:val="004B152E"/>
    <w:rsid w:val="004C5FB5"/>
    <w:rsid w:val="004E7FFB"/>
    <w:rsid w:val="00505B6E"/>
    <w:rsid w:val="005E09C6"/>
    <w:rsid w:val="00634818"/>
    <w:rsid w:val="00647B53"/>
    <w:rsid w:val="00675248"/>
    <w:rsid w:val="007017D9"/>
    <w:rsid w:val="00706480"/>
    <w:rsid w:val="0073596B"/>
    <w:rsid w:val="00786165"/>
    <w:rsid w:val="00793B64"/>
    <w:rsid w:val="007C744D"/>
    <w:rsid w:val="008607EA"/>
    <w:rsid w:val="008B1BC2"/>
    <w:rsid w:val="008C0A60"/>
    <w:rsid w:val="00934502"/>
    <w:rsid w:val="009E03D7"/>
    <w:rsid w:val="00A413BC"/>
    <w:rsid w:val="00B03A0A"/>
    <w:rsid w:val="00B15ABD"/>
    <w:rsid w:val="00B80A4C"/>
    <w:rsid w:val="00B80DCD"/>
    <w:rsid w:val="00D43E73"/>
    <w:rsid w:val="00D60BDA"/>
    <w:rsid w:val="00DA3550"/>
    <w:rsid w:val="00E364B1"/>
    <w:rsid w:val="00E92340"/>
    <w:rsid w:val="00F02023"/>
    <w:rsid w:val="00F27E40"/>
    <w:rsid w:val="00FB26B9"/>
    <w:rsid w:val="00FC46B5"/>
    <w:rsid w:val="00FD3361"/>
    <w:rsid w:val="0D040BFC"/>
    <w:rsid w:val="23BD561E"/>
    <w:rsid w:val="2941D456"/>
    <w:rsid w:val="3163A4CB"/>
    <w:rsid w:val="52515E98"/>
    <w:rsid w:val="65A710AA"/>
    <w:rsid w:val="7DF2E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6B6E84B"/>
  <w15:chartTrackingRefBased/>
  <w15:docId w15:val="{895E5C80-6AF2-4B81-B6E8-924E8E4B44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uiPriority w:val="0"/>
    <w:name w:val="Normal"/>
    <w:qFormat/>
    <w:rsid w:val="65A710AA"/>
    <w:rPr>
      <w:noProof w:val="0"/>
      <w:lang w:val="es-US"/>
    </w:rPr>
  </w:style>
  <w:style w:type="paragraph" w:styleId="Heading1">
    <w:uiPriority w:val="1"/>
    <w:name w:val="heading 1"/>
    <w:basedOn w:val="Normal"/>
    <w:next w:val="Normal"/>
    <w:qFormat/>
    <w:rsid w:val="65A710AA"/>
    <w:rPr>
      <w:b w:val="1"/>
      <w:bCs w:val="1"/>
      <w:sz w:val="24"/>
      <w:szCs w:val="24"/>
    </w:rPr>
    <w:pPr>
      <w:keepNext w:val="1"/>
      <w:jc w:val="center"/>
      <w:outlineLv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1"/>
    <w:name w:val="header"/>
    <w:basedOn w:val="Normal"/>
    <w:rsid w:val="65A710AA"/>
    <w:pPr>
      <w:tabs>
        <w:tab w:val="center" w:leader="none" w:pos="4320"/>
        <w:tab w:val="right" w:leader="none" w:pos="8640"/>
      </w:tabs>
    </w:pPr>
  </w:style>
  <w:style w:type="paragraph" w:styleId="Footer">
    <w:uiPriority w:val="1"/>
    <w:name w:val="footer"/>
    <w:basedOn w:val="Normal"/>
    <w:rsid w:val="65A710AA"/>
    <w:pPr>
      <w:tabs>
        <w:tab w:val="center" w:leader="none" w:pos="4320"/>
        <w:tab w:val="right" w:leader="none" w:pos="8640"/>
      </w:tabs>
    </w:pPr>
  </w:style>
  <w:style w:type="paragraph" w:styleId="BalloonText">
    <w:uiPriority w:val="1"/>
    <w:name w:val="Balloon Text"/>
    <w:basedOn w:val="Normal"/>
    <w:semiHidden/>
    <w:rsid w:val="65A710AA"/>
    <w:rPr>
      <w:rFonts w:ascii="Tahoma" w:hAnsi="Tahoma" w:eastAsia="Times New Roman" w:cs="Tahoma"/>
      <w:sz w:val="16"/>
      <w:szCs w:val="16"/>
    </w:rPr>
  </w:style>
  <w:style w:type="paragraph" w:styleId="ListParagraph">
    <w:uiPriority w:val="34"/>
    <w:name w:val="List Paragraph"/>
    <w:basedOn w:val="Normal"/>
    <w:qFormat/>
    <w:rsid w:val="65A710AA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65A710AA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65A710AA"/>
    <w:rPr>
      <w:rFonts w:ascii="Calibri Light" w:hAnsi="Calibri Light" w:eastAsia="" w:cs="" w:asciiTheme="majorAscii" w:hAnsiTheme="majorAscii" w:eastAsiaTheme="majorEastAsia" w:cstheme="majorBidi"/>
      <w:color w:val="1F4D78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65A710AA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E74B5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65A710AA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65A710AA"/>
    <w:rPr>
      <w:rFonts w:ascii="Calibri Light" w:hAnsi="Calibri Light" w:eastAsia="" w:cs="" w:asciiTheme="majorAscii" w:hAnsiTheme="majorAscii" w:eastAsiaTheme="majorEastAsia" w:cstheme="majorBidi"/>
      <w:color w:val="1F4D78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65A710AA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4D78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65A710AA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65A710AA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65A710AA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 w:line="240" w:lineRule="auto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65A710AA"/>
    <w:rPr>
      <w:rFonts w:ascii="Times New Roman" w:hAnsi="Times New Roman" w:eastAsia="" w:cs="Times New Roman" w:eastAsiaTheme="minorEastAsia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65A710AA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65A710AA"/>
    <w:rPr>
      <w:i w:val="1"/>
      <w:iCs w:val="1"/>
      <w:color w:val="5B9BD5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2Char" w:customStyle="true">
    <w:uiPriority w:val="9"/>
    <w:name w:val="Heading 2 Char"/>
    <w:basedOn w:val="DefaultParagraphFont"/>
    <w:link w:val="Heading2"/>
    <w:rsid w:val="65A710AA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65A710AA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65A710AA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E74B5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65A710AA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65A710AA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65A710AA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4D78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65A710AA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65A710AA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65A710AA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65A710AA"/>
    <w:rPr>
      <w:rFonts w:ascii="Times New Roman" w:hAnsi="Times New Roman" w:eastAsia="" w:cs="Times New Roman" w:eastAsiaTheme="minorEastAsia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65A710AA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65A710AA"/>
    <w:rPr>
      <w:i w:val="1"/>
      <w:iCs w:val="1"/>
      <w:noProof w:val="0"/>
      <w:color w:val="5B9BD5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65A710AA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65A710AA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65A710AA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65A710AA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65A710AA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65A710AA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65A710AA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65A710AA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65A710AA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65A710AA"/>
    <w:rPr>
      <w:sz w:val="20"/>
      <w:szCs w:val="20"/>
    </w:rPr>
    <w:pPr>
      <w:spacing w:after="0" w:line="240" w:lineRule="auto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65A710AA"/>
    <w:rPr>
      <w:noProof w:val="0"/>
      <w:sz w:val="20"/>
      <w:szCs w:val="2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65A710AA"/>
    <w:rPr>
      <w:sz w:val="20"/>
      <w:szCs w:val="20"/>
    </w:rPr>
    <w:pPr>
      <w:spacing w:after="0" w:line="240" w:lineRule="auto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65A710AA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microsoft.com/office/2020/10/relationships/intelligence" Target="intelligence2.xml" Id="Re0ea8ff6f7f44aa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NewCountySeal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NewCountySealLetterhead</ap:Template>
  <ap:Application>Microsoft Word for the web</ap:Application>
  <ap:DocSecurity>4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Sello del Condado de Dallas</dc:title>
  <dc:subject/>
  <dc:creator>Zoe Harlan</dc:creator>
  <keywords/>
  <lastModifiedBy>Cortez, Estella</lastModifiedBy>
  <revision>4</revision>
  <lastPrinted>2012-01-30T18:17:00.0000000Z</lastPrinted>
  <dcterms:created xsi:type="dcterms:W3CDTF">2021-03-26T16:44:00.0000000Z</dcterms:created>
  <dcterms:modified xsi:type="dcterms:W3CDTF">2024-04-03T10:11:43.4692173Z</dcterms:modified>
</coreProperties>
</file>